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6B" w:rsidRPr="00E228FC" w:rsidRDefault="00CE06A9" w:rsidP="00F06EC2">
      <w:pPr>
        <w:pStyle w:val="LabTitle"/>
        <w:jc w:val="both"/>
        <w:rPr>
          <w:rStyle w:val="LabTitleInstVersred"/>
          <w:b/>
          <w:color w:val="auto"/>
          <w:lang w:val="pl-PL"/>
        </w:rPr>
      </w:pPr>
      <w:r>
        <w:rPr>
          <w:color w:val="000000" w:themeColor="text1"/>
          <w:lang w:val="pl-PL"/>
        </w:rPr>
        <w:t>Pozwól mi sobie pomóc</w:t>
      </w:r>
    </w:p>
    <w:p w:rsidR="005C1B6B" w:rsidRPr="00E228FC" w:rsidRDefault="00372E19" w:rsidP="00F06EC2">
      <w:pPr>
        <w:pStyle w:val="LabSection"/>
        <w:jc w:val="both"/>
        <w:rPr>
          <w:lang w:val="pl-PL"/>
        </w:rPr>
      </w:pPr>
      <w:r w:rsidRPr="00E228FC">
        <w:rPr>
          <w:lang w:val="pl-PL"/>
        </w:rPr>
        <w:t>Cele</w:t>
      </w:r>
    </w:p>
    <w:p w:rsidR="005C1B6B" w:rsidRPr="00E228FC" w:rsidRDefault="00372E19" w:rsidP="00F06EC2">
      <w:pPr>
        <w:pStyle w:val="BodyTextL25Bold"/>
        <w:ind w:left="0"/>
        <w:jc w:val="both"/>
        <w:rPr>
          <w:b w:val="0"/>
          <w:color w:val="000000" w:themeColor="text1"/>
          <w:lang w:val="pl-PL"/>
        </w:rPr>
      </w:pPr>
      <w:r w:rsidRPr="00E228FC">
        <w:rPr>
          <w:b w:val="0"/>
          <w:lang w:val="pl-PL"/>
        </w:rPr>
        <w:t>Zrozumienie przeznaczenia i zasad działania list kontroli dostępu (ACL).</w:t>
      </w:r>
    </w:p>
    <w:p w:rsidR="005C1B6B" w:rsidRPr="00E228FC" w:rsidRDefault="00372E19" w:rsidP="00F06EC2">
      <w:pPr>
        <w:pStyle w:val="LabSection"/>
        <w:jc w:val="both"/>
        <w:rPr>
          <w:lang w:val="pl-PL"/>
        </w:rPr>
      </w:pPr>
      <w:r w:rsidRPr="00E228FC">
        <w:rPr>
          <w:lang w:val="pl-PL"/>
        </w:rPr>
        <w:t xml:space="preserve">Scenariusz </w:t>
      </w:r>
    </w:p>
    <w:p w:rsidR="005C1B6B" w:rsidRPr="00E228FC" w:rsidRDefault="00372E19" w:rsidP="00F06EC2">
      <w:pPr>
        <w:pStyle w:val="Bulletlevel1"/>
        <w:jc w:val="both"/>
        <w:rPr>
          <w:lang w:val="pl-PL"/>
        </w:rPr>
      </w:pPr>
      <w:r w:rsidRPr="00E228FC">
        <w:rPr>
          <w:lang w:val="pl-PL"/>
        </w:rPr>
        <w:t xml:space="preserve">Każda osoba w klasie zapisze pięć pytań uzyskanych od kandydata, który ubiega się o poświadczenie </w:t>
      </w:r>
      <w:r w:rsidR="004D2C0E" w:rsidRPr="00E228FC">
        <w:rPr>
          <w:lang w:val="pl-PL"/>
        </w:rPr>
        <w:t>bezpieczeństwa, jako</w:t>
      </w:r>
      <w:r w:rsidRPr="00E228FC">
        <w:rPr>
          <w:lang w:val="pl-PL"/>
        </w:rPr>
        <w:t xml:space="preserve"> pomocnika administratora sieci w małych i średnich przedsiębiorstwach. Lista pytań powinna być tak uszeregowana, aby wybrać najlepszego kandydata do zawodu. Preferowane odpowiedzi poprawne będą zapisywane.</w:t>
      </w:r>
    </w:p>
    <w:p w:rsidR="005C1B6B" w:rsidRPr="00E228FC" w:rsidRDefault="00372E19" w:rsidP="00F06EC2">
      <w:pPr>
        <w:pStyle w:val="Bulletlevel1"/>
        <w:jc w:val="both"/>
        <w:rPr>
          <w:lang w:val="pl-PL"/>
        </w:rPr>
      </w:pPr>
      <w:r w:rsidRPr="00E228FC">
        <w:rPr>
          <w:lang w:val="pl-PL"/>
        </w:rPr>
        <w:t>Po trzech minutach burzy mózgów dotyczących listy pytań, instruktor poprosi dwóch studentów, aby wykonali rolę ankieterów. W następnej części tego ćwiczenia dwaj wybrani studenci użyją tylko swojej listy pytań i odpowiedzi. Instruktor powie dwóm ankieterom (muszą zachować dyskrecję), jak mają kontynuować albo zatrzymać proces wywiadu: "Jesteś dopuszczony do kolejnego etapu rozmów" lub "Przykro mi, ale nie jesteś dopuszczany do kolejnego poziomu rozmowy". Ankieter nie musi uzupełnić wszystkich pytań na liście.</w:t>
      </w:r>
    </w:p>
    <w:p w:rsidR="005C1B6B" w:rsidRPr="00E228FC" w:rsidRDefault="00372E19" w:rsidP="00F06EC2">
      <w:pPr>
        <w:pStyle w:val="Bulletlevel1"/>
        <w:jc w:val="both"/>
        <w:rPr>
          <w:lang w:val="pl-PL"/>
        </w:rPr>
      </w:pPr>
      <w:r w:rsidRPr="00E228FC">
        <w:rPr>
          <w:lang w:val="pl-PL"/>
        </w:rPr>
        <w:t>Reszta klasy zostanie podzielona na pół i będzie przypisana do jednego z ankieterów.</w:t>
      </w:r>
    </w:p>
    <w:p w:rsidR="005C1B6B" w:rsidRPr="00E228FC" w:rsidRDefault="00372E19" w:rsidP="00F06EC2">
      <w:pPr>
        <w:pStyle w:val="Bulletlevel1"/>
        <w:jc w:val="both"/>
        <w:rPr>
          <w:lang w:val="pl-PL"/>
        </w:rPr>
      </w:pPr>
      <w:r w:rsidRPr="00E228FC">
        <w:rPr>
          <w:lang w:val="pl-PL"/>
        </w:rPr>
        <w:t>Po tym jak wszyscy zakończyli wywiady z ankieterem w ich podgrupie, rozpoczynają się wywiady w</w:t>
      </w:r>
      <w:r w:rsidR="00081EF6">
        <w:rPr>
          <w:lang w:val="pl-PL"/>
        </w:rPr>
        <w:t> </w:t>
      </w:r>
      <w:r w:rsidRPr="00E228FC">
        <w:rPr>
          <w:lang w:val="pl-PL"/>
        </w:rPr>
        <w:t>całej grupie.</w:t>
      </w:r>
    </w:p>
    <w:p w:rsidR="005C1B6B" w:rsidRPr="00E228FC" w:rsidRDefault="00372E19" w:rsidP="00F06EC2">
      <w:pPr>
        <w:pStyle w:val="Bulletlevel1"/>
        <w:jc w:val="both"/>
        <w:rPr>
          <w:lang w:val="pl-PL"/>
        </w:rPr>
      </w:pPr>
      <w:r w:rsidRPr="00E228FC">
        <w:rPr>
          <w:lang w:val="pl-PL"/>
        </w:rPr>
        <w:t>Dwóch wybranych ankieterów będzie wybierać pierwsze pytanie znajdujące się na liście: Przykładowo może być to pytanie "Czy masz więcej niż 18 lat?" Jeśli osoba pytana nie spełnia wymogu wiekowego, określonego przez ankietera w pytaniu to zostanie wyeliminowana z puli kandydatów i</w:t>
      </w:r>
      <w:r w:rsidR="00081EF6">
        <w:rPr>
          <w:lang w:val="pl-PL"/>
        </w:rPr>
        <w:t> </w:t>
      </w:r>
      <w:bookmarkStart w:id="0" w:name="_GoBack"/>
      <w:bookmarkEnd w:id="0"/>
      <w:r w:rsidRPr="00E228FC">
        <w:rPr>
          <w:lang w:val="pl-PL"/>
        </w:rPr>
        <w:t>musi przenieść się do innego pomieszczenia, w którym będzie nadal badana.</w:t>
      </w:r>
    </w:p>
    <w:p w:rsidR="005C1B6B" w:rsidRPr="00CE06A9" w:rsidRDefault="00372E19" w:rsidP="00F06EC2">
      <w:pPr>
        <w:pStyle w:val="Bulletlevel1"/>
        <w:numPr>
          <w:ilvl w:val="0"/>
          <w:numId w:val="0"/>
        </w:numPr>
        <w:ind w:left="360"/>
        <w:jc w:val="both"/>
        <w:rPr>
          <w:highlight w:val="yellow"/>
          <w:lang w:val="pl-PL"/>
        </w:rPr>
      </w:pPr>
      <w:r w:rsidRPr="00E228FC">
        <w:rPr>
          <w:lang w:val="pl-PL"/>
        </w:rPr>
        <w:t xml:space="preserve">Następne pytanie zostanie zadane przez ankietera. Jeżeli zapytani odpowiedzą poprawnie, to mogą zostać członkami grupy składającej wniosek. Cała klasa spotka się razem i omówi swoje uwagi </w:t>
      </w:r>
      <w:r w:rsidRPr="00CE06A9">
        <w:rPr>
          <w:lang w:val="pl-PL"/>
        </w:rPr>
        <w:t>dotyczące obserwacji tego procesu, dotyczące zezwalania lub zabraniania im możliwości kontynuowania wywiadów.</w:t>
      </w:r>
    </w:p>
    <w:p w:rsidR="005C1B6B" w:rsidRPr="00CE06A9" w:rsidRDefault="00280A00" w:rsidP="00F06EC2">
      <w:pPr>
        <w:pStyle w:val="LabSection"/>
        <w:jc w:val="both"/>
        <w:rPr>
          <w:highlight w:val="yellow"/>
          <w:lang w:val="pl-PL"/>
        </w:rPr>
      </w:pPr>
      <w:r w:rsidRPr="00CE06A9">
        <w:rPr>
          <w:lang w:val="pl-PL"/>
        </w:rPr>
        <w:t xml:space="preserve"> Do przemyślenia</w:t>
      </w:r>
    </w:p>
    <w:p w:rsidR="005C1B6B" w:rsidRPr="00E228FC" w:rsidRDefault="00372E19" w:rsidP="00BC2BF3">
      <w:pPr>
        <w:pStyle w:val="ReflectionQ"/>
        <w:jc w:val="both"/>
        <w:rPr>
          <w:lang w:val="pl-PL"/>
        </w:rPr>
      </w:pPr>
      <w:r w:rsidRPr="00E228FC">
        <w:rPr>
          <w:lang w:val="pl-PL"/>
        </w:rPr>
        <w:t xml:space="preserve">Jakie czynniki należy wziąć pod uwagę przy opracowywaniu listy kryteriów bezpieczeństwa sieci dla </w:t>
      </w:r>
      <w:r w:rsidR="00654BDC" w:rsidRPr="00654BDC">
        <w:rPr>
          <w:lang w:val="pl-PL"/>
        </w:rPr>
        <w:t xml:space="preserve">osób </w:t>
      </w:r>
      <w:r w:rsidRPr="00E228FC">
        <w:rPr>
          <w:lang w:val="pl-PL"/>
        </w:rPr>
        <w:t>obsługujących sieci komputerowe?</w:t>
      </w:r>
    </w:p>
    <w:p w:rsidR="005C1B6B" w:rsidRPr="00E228FC" w:rsidRDefault="00372E19" w:rsidP="00F06EC2">
      <w:pPr>
        <w:pStyle w:val="BodyTextL25"/>
        <w:ind w:left="0"/>
        <w:jc w:val="both"/>
        <w:rPr>
          <w:lang w:val="pl-PL"/>
        </w:rPr>
      </w:pPr>
      <w:r w:rsidRPr="00E228FC">
        <w:rPr>
          <w:lang w:val="pl-PL"/>
        </w:rPr>
        <w:t>_______________________________________________________________________________________</w:t>
      </w:r>
    </w:p>
    <w:p w:rsidR="005C1B6B" w:rsidRPr="00E228FC" w:rsidRDefault="00372E19" w:rsidP="00BC2BF3">
      <w:pPr>
        <w:pStyle w:val="ReflectionQ"/>
        <w:jc w:val="both"/>
        <w:rPr>
          <w:lang w:val="pl-PL"/>
        </w:rPr>
      </w:pPr>
      <w:r w:rsidRPr="00E228FC">
        <w:rPr>
          <w:lang w:val="pl-PL"/>
        </w:rPr>
        <w:t xml:space="preserve">Jak trudno było opracować pięć pytań dotyczących bezpieczeństwa potrzebnych w trakcie wywiadów? Dlaczego poproszono Cię o wymienienie Twoich pytań </w:t>
      </w:r>
      <w:r w:rsidR="00654BDC" w:rsidRPr="00654BDC">
        <w:rPr>
          <w:lang w:val="pl-PL"/>
        </w:rPr>
        <w:t xml:space="preserve">będących </w:t>
      </w:r>
      <w:r w:rsidRPr="00E228FC">
        <w:rPr>
          <w:lang w:val="pl-PL"/>
        </w:rPr>
        <w:t>priorytetowymi pytaniami decydującymi o wyborze dobrego kandydata?</w:t>
      </w:r>
    </w:p>
    <w:p w:rsidR="005C1B6B" w:rsidRPr="00E228FC" w:rsidRDefault="00372E19" w:rsidP="00F06EC2">
      <w:pPr>
        <w:pStyle w:val="ReflectionQ"/>
        <w:numPr>
          <w:ilvl w:val="0"/>
          <w:numId w:val="0"/>
        </w:numPr>
        <w:ind w:left="360" w:hanging="360"/>
        <w:jc w:val="both"/>
        <w:rPr>
          <w:lang w:val="pl-PL"/>
        </w:rPr>
      </w:pPr>
      <w:r w:rsidRPr="00E228FC">
        <w:rPr>
          <w:lang w:val="pl-PL"/>
        </w:rPr>
        <w:t>_______________________________________________________________________________________</w:t>
      </w:r>
    </w:p>
    <w:p w:rsidR="005C1B6B" w:rsidRPr="00E228FC" w:rsidRDefault="00372E19" w:rsidP="00F06EC2">
      <w:pPr>
        <w:pStyle w:val="ReflectionQ"/>
        <w:jc w:val="both"/>
        <w:rPr>
          <w:lang w:val="pl-PL"/>
        </w:rPr>
      </w:pPr>
      <w:r w:rsidRPr="00E228FC">
        <w:rPr>
          <w:lang w:val="pl-PL"/>
        </w:rPr>
        <w:t>Dlaczego proces eliminacji został zatrzymany, jeśli nawet nie było jeszcze kilka osób chętnych do odpowiedzi?</w:t>
      </w:r>
    </w:p>
    <w:p w:rsidR="005C1B6B" w:rsidRPr="00E228FC" w:rsidRDefault="00372E19" w:rsidP="00F06EC2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E228FC">
        <w:rPr>
          <w:lang w:val="pl-PL"/>
        </w:rPr>
        <w:t>_______________________________________________________________________________________</w:t>
      </w:r>
    </w:p>
    <w:p w:rsidR="005C1B6B" w:rsidRPr="00E228FC" w:rsidRDefault="00372E19" w:rsidP="00641D3B">
      <w:pPr>
        <w:pStyle w:val="ReflectionQ"/>
        <w:jc w:val="both"/>
        <w:rPr>
          <w:lang w:val="pl-PL"/>
        </w:rPr>
      </w:pPr>
      <w:r w:rsidRPr="00E228FC">
        <w:rPr>
          <w:lang w:val="pl-PL"/>
        </w:rPr>
        <w:t>Jak można by ten scenariusz oraz wyniki zastosować do ruchu sieciowego?</w:t>
      </w:r>
    </w:p>
    <w:p w:rsidR="005C1B6B" w:rsidRPr="00E228FC" w:rsidRDefault="00372E19" w:rsidP="00F06EC2">
      <w:pPr>
        <w:pStyle w:val="BodyTextL25"/>
        <w:ind w:left="0"/>
        <w:jc w:val="both"/>
        <w:rPr>
          <w:lang w:val="pl-PL"/>
        </w:rPr>
      </w:pPr>
      <w:r w:rsidRPr="00E228FC">
        <w:rPr>
          <w:lang w:val="pl-PL"/>
        </w:rPr>
        <w:t>_______________________________________________________________________________________</w:t>
      </w:r>
    </w:p>
    <w:sectPr w:rsidR="005C1B6B" w:rsidRPr="00E228FC" w:rsidSect="001A224B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54" w:rsidRDefault="00E01754" w:rsidP="0090659A">
      <w:pPr>
        <w:spacing w:after="0" w:line="240" w:lineRule="auto"/>
      </w:pPr>
      <w:r>
        <w:separator/>
      </w:r>
    </w:p>
    <w:p w:rsidR="00E01754" w:rsidRDefault="00E01754"/>
    <w:p w:rsidR="00E01754" w:rsidRDefault="00E01754"/>
    <w:p w:rsidR="00E01754" w:rsidRDefault="00E01754"/>
    <w:p w:rsidR="00E01754" w:rsidRDefault="00E01754"/>
  </w:endnote>
  <w:endnote w:type="continuationSeparator" w:id="0">
    <w:p w:rsidR="00E01754" w:rsidRDefault="00E01754" w:rsidP="0090659A">
      <w:pPr>
        <w:spacing w:after="0" w:line="240" w:lineRule="auto"/>
      </w:pPr>
      <w:r>
        <w:continuationSeparator/>
      </w:r>
    </w:p>
    <w:p w:rsidR="00E01754" w:rsidRDefault="00E01754"/>
    <w:p w:rsidR="00E01754" w:rsidRDefault="00E01754"/>
    <w:p w:rsidR="00E01754" w:rsidRDefault="00E01754"/>
    <w:p w:rsidR="00E01754" w:rsidRDefault="00E01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9050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0502E" w:rsidRPr="0090659A">
      <w:rPr>
        <w:b/>
        <w:szCs w:val="16"/>
      </w:rPr>
      <w:fldChar w:fldCharType="separate"/>
    </w:r>
    <w:r w:rsidR="00CE06A9">
      <w:rPr>
        <w:b/>
        <w:noProof/>
        <w:szCs w:val="16"/>
      </w:rPr>
      <w:t>2</w:t>
    </w:r>
    <w:r w:rsidR="0090502E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050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0502E" w:rsidRPr="0090659A">
      <w:rPr>
        <w:b/>
        <w:szCs w:val="16"/>
      </w:rPr>
      <w:fldChar w:fldCharType="separate"/>
    </w:r>
    <w:r w:rsidR="00CE06A9">
      <w:rPr>
        <w:b/>
        <w:noProof/>
        <w:szCs w:val="16"/>
      </w:rPr>
      <w:t>2</w:t>
    </w:r>
    <w:r w:rsidR="0090502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9050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0502E" w:rsidRPr="0090659A">
      <w:rPr>
        <w:b/>
        <w:szCs w:val="16"/>
      </w:rPr>
      <w:fldChar w:fldCharType="separate"/>
    </w:r>
    <w:r w:rsidR="00081EF6">
      <w:rPr>
        <w:b/>
        <w:noProof/>
        <w:szCs w:val="16"/>
      </w:rPr>
      <w:t>1</w:t>
    </w:r>
    <w:r w:rsidR="0090502E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050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0502E" w:rsidRPr="0090659A">
      <w:rPr>
        <w:b/>
        <w:szCs w:val="16"/>
      </w:rPr>
      <w:fldChar w:fldCharType="separate"/>
    </w:r>
    <w:r w:rsidR="00081EF6">
      <w:rPr>
        <w:b/>
        <w:noProof/>
        <w:szCs w:val="16"/>
      </w:rPr>
      <w:t>1</w:t>
    </w:r>
    <w:r w:rsidR="0090502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54" w:rsidRDefault="00E01754" w:rsidP="0090659A">
      <w:pPr>
        <w:spacing w:after="0" w:line="240" w:lineRule="auto"/>
      </w:pPr>
      <w:r>
        <w:separator/>
      </w:r>
    </w:p>
    <w:p w:rsidR="00E01754" w:rsidRDefault="00E01754"/>
    <w:p w:rsidR="00E01754" w:rsidRDefault="00E01754"/>
    <w:p w:rsidR="00E01754" w:rsidRDefault="00E01754"/>
    <w:p w:rsidR="00E01754" w:rsidRDefault="00E01754"/>
  </w:footnote>
  <w:footnote w:type="continuationSeparator" w:id="0">
    <w:p w:rsidR="00E01754" w:rsidRDefault="00E01754" w:rsidP="0090659A">
      <w:pPr>
        <w:spacing w:after="0" w:line="240" w:lineRule="auto"/>
      </w:pPr>
      <w:r>
        <w:continuationSeparator/>
      </w:r>
    </w:p>
    <w:p w:rsidR="00E01754" w:rsidRDefault="00E01754"/>
    <w:p w:rsidR="00E01754" w:rsidRDefault="00E01754"/>
    <w:p w:rsidR="00E01754" w:rsidRDefault="00E01754"/>
    <w:p w:rsidR="00E01754" w:rsidRDefault="00E017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7E65B1" w:rsidP="00C52BA6">
    <w:pPr>
      <w:pStyle w:val="PageHead"/>
    </w:pPr>
    <w:r>
      <w:t>Pozwól mi sobie pomóc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FD8B940" wp14:editId="4847AEE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0"/>
  </w:num>
  <w:num w:numId="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447B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1EF6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55B4"/>
    <w:rsid w:val="000E2E52"/>
    <w:rsid w:val="000E65F0"/>
    <w:rsid w:val="000F072C"/>
    <w:rsid w:val="000F6743"/>
    <w:rsid w:val="00107B26"/>
    <w:rsid w:val="00107B2B"/>
    <w:rsid w:val="00112AC5"/>
    <w:rsid w:val="001133DD"/>
    <w:rsid w:val="0011715E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7764E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24B"/>
    <w:rsid w:val="001A2694"/>
    <w:rsid w:val="001A3CC7"/>
    <w:rsid w:val="001A69AC"/>
    <w:rsid w:val="001B119C"/>
    <w:rsid w:val="001B67D8"/>
    <w:rsid w:val="001B6F95"/>
    <w:rsid w:val="001C05A1"/>
    <w:rsid w:val="001C1D9E"/>
    <w:rsid w:val="001C7C3B"/>
    <w:rsid w:val="001D0E20"/>
    <w:rsid w:val="001D5B6F"/>
    <w:rsid w:val="001E0AB8"/>
    <w:rsid w:val="001E38E0"/>
    <w:rsid w:val="001E4E72"/>
    <w:rsid w:val="001E5E24"/>
    <w:rsid w:val="001E62B3"/>
    <w:rsid w:val="001F0171"/>
    <w:rsid w:val="001F0D77"/>
    <w:rsid w:val="001F7DD8"/>
    <w:rsid w:val="00201928"/>
    <w:rsid w:val="00203E26"/>
    <w:rsid w:val="002041BF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5D4"/>
    <w:rsid w:val="00271B42"/>
    <w:rsid w:val="002768DC"/>
    <w:rsid w:val="00280A00"/>
    <w:rsid w:val="002A5B49"/>
    <w:rsid w:val="002A5F12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6665E"/>
    <w:rsid w:val="00372E19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00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01BE"/>
    <w:rsid w:val="004A1CA0"/>
    <w:rsid w:val="004A22E9"/>
    <w:rsid w:val="004A27BC"/>
    <w:rsid w:val="004A5BC5"/>
    <w:rsid w:val="004B023D"/>
    <w:rsid w:val="004C01E3"/>
    <w:rsid w:val="004C0909"/>
    <w:rsid w:val="004C3F97"/>
    <w:rsid w:val="004D2C0E"/>
    <w:rsid w:val="004D3339"/>
    <w:rsid w:val="004D353F"/>
    <w:rsid w:val="004D36D7"/>
    <w:rsid w:val="004D682B"/>
    <w:rsid w:val="004E6152"/>
    <w:rsid w:val="004F344A"/>
    <w:rsid w:val="00500F3E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9A3"/>
    <w:rsid w:val="005A6BE6"/>
    <w:rsid w:val="005A6E62"/>
    <w:rsid w:val="005C1B6B"/>
    <w:rsid w:val="005D2B29"/>
    <w:rsid w:val="005D354A"/>
    <w:rsid w:val="005D7E7D"/>
    <w:rsid w:val="005E3235"/>
    <w:rsid w:val="005E4176"/>
    <w:rsid w:val="005E5BD9"/>
    <w:rsid w:val="005E65B5"/>
    <w:rsid w:val="005F3AE9"/>
    <w:rsid w:val="006007BB"/>
    <w:rsid w:val="00600A16"/>
    <w:rsid w:val="00601DC0"/>
    <w:rsid w:val="006034CB"/>
    <w:rsid w:val="00611D11"/>
    <w:rsid w:val="006131CE"/>
    <w:rsid w:val="00616CD9"/>
    <w:rsid w:val="00617D6E"/>
    <w:rsid w:val="00622D61"/>
    <w:rsid w:val="00624198"/>
    <w:rsid w:val="00641D3B"/>
    <w:rsid w:val="006428E5"/>
    <w:rsid w:val="00644958"/>
    <w:rsid w:val="006468CD"/>
    <w:rsid w:val="00654BDC"/>
    <w:rsid w:val="00672557"/>
    <w:rsid w:val="00672919"/>
    <w:rsid w:val="00682BD7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6F7DCC"/>
    <w:rsid w:val="00700428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578C"/>
    <w:rsid w:val="00786F58"/>
    <w:rsid w:val="00787CC1"/>
    <w:rsid w:val="00792F4E"/>
    <w:rsid w:val="0079398D"/>
    <w:rsid w:val="00794163"/>
    <w:rsid w:val="00796C25"/>
    <w:rsid w:val="007A1B4D"/>
    <w:rsid w:val="007A287C"/>
    <w:rsid w:val="007A3B2A"/>
    <w:rsid w:val="007B4B6F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65B1"/>
    <w:rsid w:val="007F0A0B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45C"/>
    <w:rsid w:val="0090502E"/>
    <w:rsid w:val="0090659A"/>
    <w:rsid w:val="00915986"/>
    <w:rsid w:val="00917624"/>
    <w:rsid w:val="00930386"/>
    <w:rsid w:val="009309F5"/>
    <w:rsid w:val="00933237"/>
    <w:rsid w:val="00933F28"/>
    <w:rsid w:val="009476C0"/>
    <w:rsid w:val="009566C1"/>
    <w:rsid w:val="00963E34"/>
    <w:rsid w:val="00964DFA"/>
    <w:rsid w:val="0098155C"/>
    <w:rsid w:val="00983B77"/>
    <w:rsid w:val="009948E9"/>
    <w:rsid w:val="00996053"/>
    <w:rsid w:val="00997B1B"/>
    <w:rsid w:val="009A0B2F"/>
    <w:rsid w:val="009A1CF4"/>
    <w:rsid w:val="009A37D7"/>
    <w:rsid w:val="009A4E17"/>
    <w:rsid w:val="009A6955"/>
    <w:rsid w:val="009A7A26"/>
    <w:rsid w:val="009B341C"/>
    <w:rsid w:val="009B5747"/>
    <w:rsid w:val="009C63F6"/>
    <w:rsid w:val="009D2C27"/>
    <w:rsid w:val="009E2309"/>
    <w:rsid w:val="009E42B9"/>
    <w:rsid w:val="009F13C3"/>
    <w:rsid w:val="00A014A3"/>
    <w:rsid w:val="00A0412D"/>
    <w:rsid w:val="00A15A02"/>
    <w:rsid w:val="00A16DF5"/>
    <w:rsid w:val="00A21211"/>
    <w:rsid w:val="00A21DEF"/>
    <w:rsid w:val="00A26E0C"/>
    <w:rsid w:val="00A34E7F"/>
    <w:rsid w:val="00A35B52"/>
    <w:rsid w:val="00A46F0A"/>
    <w:rsid w:val="00A46F25"/>
    <w:rsid w:val="00A47CC2"/>
    <w:rsid w:val="00A5598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2779"/>
    <w:rsid w:val="00B00914"/>
    <w:rsid w:val="00B02A8E"/>
    <w:rsid w:val="00B05061"/>
    <w:rsid w:val="00B052EE"/>
    <w:rsid w:val="00B1081F"/>
    <w:rsid w:val="00B113D9"/>
    <w:rsid w:val="00B221CF"/>
    <w:rsid w:val="00B27499"/>
    <w:rsid w:val="00B3010D"/>
    <w:rsid w:val="00B341F3"/>
    <w:rsid w:val="00B35151"/>
    <w:rsid w:val="00B36093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1AE1"/>
    <w:rsid w:val="00BC2BF3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3263"/>
    <w:rsid w:val="00C57A1A"/>
    <w:rsid w:val="00C6258F"/>
    <w:rsid w:val="00C63DF6"/>
    <w:rsid w:val="00C63E58"/>
    <w:rsid w:val="00C6495E"/>
    <w:rsid w:val="00C6646C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43A5"/>
    <w:rsid w:val="00CD7F73"/>
    <w:rsid w:val="00CE06A9"/>
    <w:rsid w:val="00CE26C5"/>
    <w:rsid w:val="00CE3337"/>
    <w:rsid w:val="00CE36AF"/>
    <w:rsid w:val="00CE54DD"/>
    <w:rsid w:val="00CF0DA5"/>
    <w:rsid w:val="00CF791A"/>
    <w:rsid w:val="00D00D7D"/>
    <w:rsid w:val="00D139C8"/>
    <w:rsid w:val="00D17F81"/>
    <w:rsid w:val="00D24B95"/>
    <w:rsid w:val="00D2758C"/>
    <w:rsid w:val="00D275CA"/>
    <w:rsid w:val="00D2789B"/>
    <w:rsid w:val="00D345AB"/>
    <w:rsid w:val="00D41566"/>
    <w:rsid w:val="00D458EC"/>
    <w:rsid w:val="00D501B0"/>
    <w:rsid w:val="00D52582"/>
    <w:rsid w:val="00D534DE"/>
    <w:rsid w:val="00D56A0E"/>
    <w:rsid w:val="00D57AD3"/>
    <w:rsid w:val="00D635FE"/>
    <w:rsid w:val="00D729DE"/>
    <w:rsid w:val="00D75B6A"/>
    <w:rsid w:val="00D84BDA"/>
    <w:rsid w:val="00D876A8"/>
    <w:rsid w:val="00D87F26"/>
    <w:rsid w:val="00D925E1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257D"/>
    <w:rsid w:val="00DC6050"/>
    <w:rsid w:val="00DC6865"/>
    <w:rsid w:val="00DC7293"/>
    <w:rsid w:val="00DE6F44"/>
    <w:rsid w:val="00E01754"/>
    <w:rsid w:val="00E037D9"/>
    <w:rsid w:val="00E130EB"/>
    <w:rsid w:val="00E162CD"/>
    <w:rsid w:val="00E17FA5"/>
    <w:rsid w:val="00E228FC"/>
    <w:rsid w:val="00E26930"/>
    <w:rsid w:val="00E27151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B7C46"/>
    <w:rsid w:val="00ED6019"/>
    <w:rsid w:val="00ED7830"/>
    <w:rsid w:val="00EE3909"/>
    <w:rsid w:val="00EF4205"/>
    <w:rsid w:val="00EF5939"/>
    <w:rsid w:val="00F01714"/>
    <w:rsid w:val="00F0258F"/>
    <w:rsid w:val="00F02D06"/>
    <w:rsid w:val="00F06EC2"/>
    <w:rsid w:val="00F06FDD"/>
    <w:rsid w:val="00F10819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1A18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135E-C37C-4D39-A3AE-46D4ACDF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Administrator</cp:lastModifiedBy>
  <cp:revision>10</cp:revision>
  <cp:lastPrinted>2013-03-18T14:28:00Z</cp:lastPrinted>
  <dcterms:created xsi:type="dcterms:W3CDTF">2015-05-01T13:31:00Z</dcterms:created>
  <dcterms:modified xsi:type="dcterms:W3CDTF">2015-07-04T20:04:00Z</dcterms:modified>
</cp:coreProperties>
</file>