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95" w:rsidRPr="00E8206F" w:rsidRDefault="00586BA2" w:rsidP="0001074A">
      <w:pPr>
        <w:pStyle w:val="LabTitle"/>
        <w:jc w:val="both"/>
        <w:rPr>
          <w:rStyle w:val="LabTitleInstVersred"/>
          <w:b/>
          <w:color w:val="auto"/>
          <w:lang w:val="pl-PL"/>
        </w:rPr>
      </w:pPr>
      <w:r w:rsidRPr="00E8206F">
        <w:rPr>
          <w:lang w:val="pl-PL"/>
        </w:rPr>
        <w:t>Proj</w:t>
      </w:r>
      <w:r w:rsidR="00F65F49">
        <w:rPr>
          <w:lang w:val="pl-PL"/>
        </w:rPr>
        <w:t>ekt wewnętrznej sieci trunkowej</w:t>
      </w:r>
    </w:p>
    <w:p w:rsidR="00591D95" w:rsidRPr="00E8206F" w:rsidRDefault="00586BA2" w:rsidP="0001074A">
      <w:pPr>
        <w:pStyle w:val="LabSection"/>
        <w:jc w:val="both"/>
        <w:rPr>
          <w:lang w:val="pl-PL"/>
        </w:rPr>
      </w:pPr>
      <w:r w:rsidRPr="00E8206F">
        <w:rPr>
          <w:lang w:val="pl-PL"/>
        </w:rPr>
        <w:t>Cele</w:t>
      </w:r>
    </w:p>
    <w:p w:rsidR="00591D95" w:rsidRPr="00E8206F" w:rsidRDefault="00567A03" w:rsidP="0001074A">
      <w:pPr>
        <w:pStyle w:val="BodyText1"/>
        <w:jc w:val="both"/>
        <w:rPr>
          <w:lang w:val="pl-PL"/>
        </w:rPr>
      </w:pPr>
      <w:r w:rsidRPr="00567A03">
        <w:rPr>
          <w:lang w:val="pl-PL"/>
        </w:rPr>
        <w:t>Zrozumienie techniki przekazywania danych poprzez przełączniki warstwy 3 w małych i średnich przedsiębiorstwach.</w:t>
      </w:r>
    </w:p>
    <w:p w:rsidR="00591D95" w:rsidRPr="00E8206F" w:rsidRDefault="00586BA2" w:rsidP="0001074A">
      <w:pPr>
        <w:pStyle w:val="LabSection"/>
        <w:jc w:val="both"/>
        <w:rPr>
          <w:lang w:val="pl-PL"/>
        </w:rPr>
      </w:pPr>
      <w:r w:rsidRPr="00E8206F">
        <w:rPr>
          <w:lang w:val="pl-PL"/>
        </w:rPr>
        <w:t>Scenariusz</w:t>
      </w:r>
    </w:p>
    <w:p w:rsidR="00591D95" w:rsidRPr="00E8206F" w:rsidRDefault="00586BA2" w:rsidP="0001074A">
      <w:pPr>
        <w:pStyle w:val="BodyText1"/>
        <w:jc w:val="both"/>
        <w:rPr>
          <w:lang w:val="pl-PL"/>
        </w:rPr>
      </w:pPr>
      <w:r w:rsidRPr="00E8206F">
        <w:rPr>
          <w:lang w:val="pl-PL"/>
        </w:rPr>
        <w:t xml:space="preserve">Twoja firma właśnie kupiła trzykondygnacyjny budynek. Jesteś administratorem sieci i musisz zaprojektować routing pomiędzy </w:t>
      </w:r>
      <w:r w:rsidR="00AA5F5B" w:rsidRPr="00AA5F5B">
        <w:rPr>
          <w:lang w:val="pl-PL"/>
        </w:rPr>
        <w:t xml:space="preserve">sieciami VLAN </w:t>
      </w:r>
      <w:r w:rsidRPr="00E8206F">
        <w:rPr>
          <w:lang w:val="pl-PL"/>
        </w:rPr>
        <w:t>z uwzględnieniem tego, że na każdym piętrze w sieci znajdować si</w:t>
      </w:r>
      <w:r w:rsidR="0098650C">
        <w:rPr>
          <w:lang w:val="pl-PL"/>
        </w:rPr>
        <w:t>ę będzie po kilku pracowników.</w:t>
      </w:r>
    </w:p>
    <w:p w:rsidR="00591D95" w:rsidRPr="00E8206F" w:rsidRDefault="00591D95" w:rsidP="0001074A">
      <w:pPr>
        <w:pStyle w:val="BodyText1"/>
        <w:jc w:val="both"/>
        <w:rPr>
          <w:b/>
          <w:iCs/>
          <w:lang w:val="pl-PL"/>
        </w:rPr>
      </w:pPr>
    </w:p>
    <w:p w:rsidR="00591D95" w:rsidRPr="00E8206F" w:rsidRDefault="00586BA2" w:rsidP="0001074A">
      <w:pPr>
        <w:pStyle w:val="BodyText1"/>
        <w:jc w:val="both"/>
        <w:rPr>
          <w:bCs/>
          <w:lang w:val="pl-PL"/>
        </w:rPr>
      </w:pPr>
      <w:r w:rsidRPr="00E8206F">
        <w:rPr>
          <w:bCs/>
          <w:lang w:val="pl-PL"/>
        </w:rPr>
        <w:t>Na parterze znajduje się dział HR, na piętrze pierwszym znajduje się dział IT, a na piętrze drugim dział Sales. Wszystkie działy muszą komunikować się ze sobą, ale jednocześnie muszą posiadać swoje odrębne sieci.</w:t>
      </w:r>
    </w:p>
    <w:p w:rsidR="00591D95" w:rsidRPr="00E8206F" w:rsidRDefault="00591D95" w:rsidP="0001074A">
      <w:pPr>
        <w:pStyle w:val="BodyText1"/>
        <w:jc w:val="both"/>
        <w:rPr>
          <w:bCs/>
          <w:lang w:val="pl-PL"/>
        </w:rPr>
      </w:pPr>
    </w:p>
    <w:p w:rsidR="00591D95" w:rsidRPr="00E8206F" w:rsidRDefault="00586BA2" w:rsidP="0001074A">
      <w:pPr>
        <w:pStyle w:val="BodyText1"/>
        <w:jc w:val="both"/>
        <w:rPr>
          <w:bCs/>
          <w:lang w:val="pl-PL"/>
        </w:rPr>
      </w:pPr>
      <w:r w:rsidRPr="00E8206F">
        <w:rPr>
          <w:bCs/>
          <w:lang w:val="pl-PL"/>
        </w:rPr>
        <w:t>W celu wykonania sieci w nowym budynku, przyniosłeś ze starego biura 3 przełączniki Cisco 2960 i jeden router Cisco 1941. Zakup nowego sprzętu nie jest możliwy.</w:t>
      </w:r>
    </w:p>
    <w:p w:rsidR="00591D95" w:rsidRPr="00E8206F" w:rsidRDefault="00591D95" w:rsidP="0001074A">
      <w:pPr>
        <w:pStyle w:val="BodyText1"/>
        <w:jc w:val="both"/>
        <w:rPr>
          <w:bCs/>
          <w:lang w:val="pl-PL"/>
        </w:rPr>
      </w:pPr>
    </w:p>
    <w:p w:rsidR="00591D95" w:rsidRPr="00E8206F" w:rsidRDefault="00586BA2" w:rsidP="0001074A">
      <w:pPr>
        <w:pStyle w:val="BodyText1"/>
        <w:jc w:val="both"/>
        <w:rPr>
          <w:bCs/>
          <w:lang w:val="pl-PL"/>
        </w:rPr>
      </w:pPr>
      <w:r w:rsidRPr="00E8206F">
        <w:rPr>
          <w:bCs/>
          <w:lang w:val="pl-PL"/>
        </w:rPr>
        <w:t>W celu uzyskania dalszych informacji do tego zadania zajrzyj do załączonego dokumentu PDF.</w:t>
      </w:r>
    </w:p>
    <w:p w:rsidR="00591D95" w:rsidRPr="00E8206F" w:rsidRDefault="00586BA2" w:rsidP="0001074A">
      <w:pPr>
        <w:pStyle w:val="LabSection"/>
        <w:jc w:val="both"/>
        <w:rPr>
          <w:lang w:val="pl-PL"/>
        </w:rPr>
      </w:pPr>
      <w:r w:rsidRPr="00E8206F">
        <w:rPr>
          <w:lang w:val="pl-PL"/>
        </w:rPr>
        <w:t>Zasoby</w:t>
      </w:r>
    </w:p>
    <w:p w:rsidR="00591D95" w:rsidRPr="00E8206F" w:rsidRDefault="00586BA2" w:rsidP="00E8206F">
      <w:pPr>
        <w:pStyle w:val="Bulletlevel1"/>
        <w:rPr>
          <w:lang w:val="pl-PL"/>
        </w:rPr>
      </w:pPr>
      <w:r w:rsidRPr="00E8206F">
        <w:rPr>
          <w:lang w:val="pl-PL"/>
        </w:rPr>
        <w:t>Oprogramowanie do tworzenia prezentacji</w:t>
      </w:r>
    </w:p>
    <w:p w:rsidR="00591D95" w:rsidRPr="00E8206F" w:rsidRDefault="00586BA2" w:rsidP="0001074A">
      <w:pPr>
        <w:pStyle w:val="LabSection"/>
        <w:jc w:val="both"/>
        <w:rPr>
          <w:lang w:val="pl-PL"/>
        </w:rPr>
      </w:pPr>
      <w:r w:rsidRPr="00E8206F">
        <w:rPr>
          <w:lang w:val="pl-PL"/>
        </w:rPr>
        <w:t>Wskazówki</w:t>
      </w:r>
    </w:p>
    <w:p w:rsidR="00591D95" w:rsidRPr="00E8206F" w:rsidRDefault="00586BA2" w:rsidP="0001074A">
      <w:pPr>
        <w:pStyle w:val="BodyText1"/>
        <w:jc w:val="both"/>
        <w:rPr>
          <w:lang w:val="pl-PL"/>
        </w:rPr>
      </w:pPr>
      <w:r w:rsidRPr="00E8206F">
        <w:rPr>
          <w:lang w:val="pl-PL"/>
        </w:rPr>
        <w:t>W celu wykonania tego zadania należy pracować w grupie 2 osobowej.</w:t>
      </w:r>
    </w:p>
    <w:p w:rsidR="00591D95" w:rsidRPr="00E8206F" w:rsidRDefault="00586BA2" w:rsidP="0001074A">
      <w:pPr>
        <w:pStyle w:val="StepHead"/>
        <w:jc w:val="both"/>
        <w:rPr>
          <w:lang w:val="pl-PL"/>
        </w:rPr>
      </w:pPr>
      <w:r w:rsidRPr="00E8206F">
        <w:rPr>
          <w:lang w:val="pl-PL"/>
        </w:rPr>
        <w:t>Zaprojektujcie topologię sieci.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Na każdym piętrze nowego budynku użyjcie jednego przełącznika Cisco 2960.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Do każdego przełącznika przypiszcie jeden dział.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Jeden z przełączników przeznaczcie na podłączenie routera Cisco 1941.</w:t>
      </w:r>
    </w:p>
    <w:p w:rsidR="00591D95" w:rsidRPr="00E8206F" w:rsidRDefault="00586BA2" w:rsidP="0001074A">
      <w:pPr>
        <w:pStyle w:val="StepHead"/>
        <w:jc w:val="both"/>
        <w:rPr>
          <w:lang w:val="pl-PL"/>
        </w:rPr>
      </w:pPr>
      <w:r w:rsidRPr="00E8206F">
        <w:rPr>
          <w:lang w:val="pl-PL"/>
        </w:rPr>
        <w:t>Zaplanujcie strukturę sieci VLAN.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Wymyślcie nazwy i numery sieci VLAN dla działów HR, IT i Sales.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 xml:space="preserve">Uwzględnijcie VLAN zarządzający z nazwą Management lub natywny z </w:t>
      </w:r>
      <w:r w:rsidR="00CE2F06" w:rsidRPr="00E8206F">
        <w:rPr>
          <w:lang w:val="pl-PL"/>
        </w:rPr>
        <w:t>numerem, jaki</w:t>
      </w:r>
      <w:r w:rsidRPr="00E8206F">
        <w:rPr>
          <w:lang w:val="pl-PL"/>
        </w:rPr>
        <w:t xml:space="preserve"> zaproponujecie.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Dla adresacji logicznej użyjcie IPv4 lub IPv6. Jeśli zastosujecie adresację IPv4, to musicie zastosować VLSM (maskę o zmiennej długości).</w:t>
      </w:r>
    </w:p>
    <w:p w:rsidR="00591D95" w:rsidRPr="00E8206F" w:rsidRDefault="00586BA2" w:rsidP="0001074A">
      <w:pPr>
        <w:pStyle w:val="StepHead"/>
        <w:jc w:val="both"/>
        <w:rPr>
          <w:lang w:val="pl-PL"/>
        </w:rPr>
      </w:pPr>
      <w:r w:rsidRPr="00E8206F">
        <w:rPr>
          <w:lang w:val="pl-PL"/>
        </w:rPr>
        <w:t>W celu zaprezentowania rozmieszczenia sieci VLAN i schematu adresacji wykonajcie rysunek i tabelę.</w:t>
      </w:r>
    </w:p>
    <w:p w:rsidR="00591D95" w:rsidRPr="00E8206F" w:rsidRDefault="00586BA2" w:rsidP="0001074A">
      <w:pPr>
        <w:pStyle w:val="StepHead"/>
        <w:jc w:val="both"/>
        <w:rPr>
          <w:lang w:val="pl-PL"/>
        </w:rPr>
      </w:pPr>
      <w:r w:rsidRPr="00E8206F">
        <w:rPr>
          <w:lang w:val="pl-PL"/>
        </w:rPr>
        <w:t>Wybierzcie sposób routowania między sieciami VLAN.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Standardowy (każdy VLAN na osobnym interfejsie routera)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Router na patyku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Przełącznik warstwy 3 (wielowarstwowy)</w:t>
      </w:r>
    </w:p>
    <w:p w:rsidR="00591D95" w:rsidRPr="00E8206F" w:rsidRDefault="00586BA2" w:rsidP="0001074A">
      <w:pPr>
        <w:pStyle w:val="StepHead"/>
        <w:jc w:val="both"/>
        <w:rPr>
          <w:lang w:val="pl-PL"/>
        </w:rPr>
      </w:pPr>
      <w:r w:rsidRPr="00E8206F">
        <w:rPr>
          <w:lang w:val="pl-PL"/>
        </w:rPr>
        <w:t>Stwórzcie prezentację uzasadniającą wybrany przez was sposób routowania.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t>Prezentacja powinna zawierać maksymalnie 8 slajdów.</w:t>
      </w:r>
    </w:p>
    <w:p w:rsidR="00591D95" w:rsidRPr="00E8206F" w:rsidRDefault="00586BA2" w:rsidP="0001074A">
      <w:pPr>
        <w:pStyle w:val="SubStepAlpha"/>
        <w:jc w:val="both"/>
        <w:rPr>
          <w:lang w:val="pl-PL"/>
        </w:rPr>
      </w:pPr>
      <w:r w:rsidRPr="00E8206F">
        <w:rPr>
          <w:lang w:val="pl-PL"/>
        </w:rPr>
        <w:lastRenderedPageBreak/>
        <w:t>Zaprezentujcie swój projekt pozostałej części grupy lub instruktorowi.</w:t>
      </w:r>
    </w:p>
    <w:p w:rsidR="00591D95" w:rsidRPr="00E8206F" w:rsidRDefault="00586BA2" w:rsidP="0001074A">
      <w:pPr>
        <w:pStyle w:val="SubStepNum"/>
        <w:jc w:val="both"/>
        <w:rPr>
          <w:lang w:val="pl-PL"/>
        </w:rPr>
      </w:pPr>
      <w:r w:rsidRPr="00E8206F">
        <w:rPr>
          <w:lang w:val="pl-PL"/>
        </w:rPr>
        <w:t xml:space="preserve">Przygotujcie argumentację dla wybranego przez was sposobu </w:t>
      </w:r>
      <w:r w:rsidR="00AD08C8">
        <w:rPr>
          <w:lang w:val="pl-PL"/>
        </w:rPr>
        <w:t>routingu</w:t>
      </w:r>
      <w:r w:rsidRPr="00E8206F">
        <w:rPr>
          <w:lang w:val="pl-PL"/>
        </w:rPr>
        <w:t xml:space="preserve">. Co go </w:t>
      </w:r>
      <w:r w:rsidR="00AD08C8">
        <w:rPr>
          <w:lang w:val="pl-PL"/>
        </w:rPr>
        <w:t>odróżnia</w:t>
      </w:r>
      <w:r w:rsidRPr="00E8206F">
        <w:rPr>
          <w:lang w:val="pl-PL"/>
        </w:rPr>
        <w:t xml:space="preserve"> od pozostałych projektów lub co było naj</w:t>
      </w:r>
      <w:r w:rsidR="00AD08C8">
        <w:rPr>
          <w:lang w:val="pl-PL"/>
        </w:rPr>
        <w:t xml:space="preserve">ważniejsze przy dokonywaniu </w:t>
      </w:r>
      <w:bookmarkStart w:id="0" w:name="_GoBack"/>
      <w:bookmarkEnd w:id="0"/>
      <w:r w:rsidRPr="00E8206F">
        <w:rPr>
          <w:lang w:val="pl-PL"/>
        </w:rPr>
        <w:t xml:space="preserve"> wyboru?</w:t>
      </w:r>
    </w:p>
    <w:p w:rsidR="00591D95" w:rsidRPr="00E8206F" w:rsidRDefault="00586BA2" w:rsidP="0001074A">
      <w:pPr>
        <w:pStyle w:val="SubStepNum"/>
        <w:jc w:val="both"/>
        <w:rPr>
          <w:lang w:val="pl-PL"/>
        </w:rPr>
      </w:pPr>
      <w:r w:rsidRPr="00E8206F">
        <w:rPr>
          <w:lang w:val="pl-PL"/>
        </w:rPr>
        <w:t>Bądźcie przygotowani na zaprezentowanie jak przepływają dane w zaprojektowanej przez was sieci. Przedstawcie własnymi słowami jak zaprojektowane w waszym projekcie sieci VLAN mogą się ze sobą komunikować.</w:t>
      </w:r>
    </w:p>
    <w:sectPr w:rsidR="00591D95" w:rsidRPr="00E8206F" w:rsidSect="00F65F4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A4" w:rsidRDefault="007008A4" w:rsidP="0090659A">
      <w:pPr>
        <w:spacing w:after="0" w:line="240" w:lineRule="auto"/>
      </w:pPr>
      <w:r>
        <w:separator/>
      </w:r>
    </w:p>
    <w:p w:rsidR="007008A4" w:rsidRDefault="007008A4"/>
    <w:p w:rsidR="007008A4" w:rsidRDefault="007008A4"/>
    <w:p w:rsidR="007008A4" w:rsidRDefault="007008A4"/>
    <w:p w:rsidR="007008A4" w:rsidRDefault="007008A4"/>
  </w:endnote>
  <w:endnote w:type="continuationSeparator" w:id="0">
    <w:p w:rsidR="007008A4" w:rsidRDefault="007008A4" w:rsidP="0090659A">
      <w:pPr>
        <w:spacing w:after="0" w:line="240" w:lineRule="auto"/>
      </w:pPr>
      <w:r>
        <w:continuationSeparator/>
      </w:r>
    </w:p>
    <w:p w:rsidR="007008A4" w:rsidRDefault="007008A4"/>
    <w:p w:rsidR="007008A4" w:rsidRDefault="007008A4"/>
    <w:p w:rsidR="007008A4" w:rsidRDefault="007008A4"/>
    <w:p w:rsidR="007008A4" w:rsidRDefault="00700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543753">
    <w:pPr>
      <w:pStyle w:val="Stopka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7A3C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A3CE7" w:rsidRPr="0090659A">
      <w:rPr>
        <w:b/>
        <w:szCs w:val="16"/>
      </w:rPr>
      <w:fldChar w:fldCharType="separate"/>
    </w:r>
    <w:r w:rsidR="00AD08C8">
      <w:rPr>
        <w:b/>
        <w:noProof/>
        <w:szCs w:val="16"/>
      </w:rPr>
      <w:t>2</w:t>
    </w:r>
    <w:r w:rsidR="007A3CE7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A3C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A3CE7" w:rsidRPr="0090659A">
      <w:rPr>
        <w:b/>
        <w:szCs w:val="16"/>
      </w:rPr>
      <w:fldChar w:fldCharType="separate"/>
    </w:r>
    <w:r w:rsidR="00AD08C8">
      <w:rPr>
        <w:b/>
        <w:noProof/>
        <w:szCs w:val="16"/>
      </w:rPr>
      <w:t>2</w:t>
    </w:r>
    <w:r w:rsidR="007A3CE7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543753">
    <w:pPr>
      <w:pStyle w:val="Stopka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7A3C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A3CE7" w:rsidRPr="0090659A">
      <w:rPr>
        <w:b/>
        <w:szCs w:val="16"/>
      </w:rPr>
      <w:fldChar w:fldCharType="separate"/>
    </w:r>
    <w:r w:rsidR="00AD08C8">
      <w:rPr>
        <w:b/>
        <w:noProof/>
        <w:szCs w:val="16"/>
      </w:rPr>
      <w:t>1</w:t>
    </w:r>
    <w:r w:rsidR="007A3CE7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A3CE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A3CE7" w:rsidRPr="0090659A">
      <w:rPr>
        <w:b/>
        <w:szCs w:val="16"/>
      </w:rPr>
      <w:fldChar w:fldCharType="separate"/>
    </w:r>
    <w:r w:rsidR="00AD08C8">
      <w:rPr>
        <w:b/>
        <w:noProof/>
        <w:szCs w:val="16"/>
      </w:rPr>
      <w:t>2</w:t>
    </w:r>
    <w:r w:rsidR="007A3CE7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A4" w:rsidRDefault="007008A4" w:rsidP="0090659A">
      <w:pPr>
        <w:spacing w:after="0" w:line="240" w:lineRule="auto"/>
      </w:pPr>
      <w:r>
        <w:separator/>
      </w:r>
    </w:p>
    <w:p w:rsidR="007008A4" w:rsidRDefault="007008A4"/>
    <w:p w:rsidR="007008A4" w:rsidRDefault="007008A4"/>
    <w:p w:rsidR="007008A4" w:rsidRDefault="007008A4"/>
    <w:p w:rsidR="007008A4" w:rsidRDefault="007008A4"/>
  </w:footnote>
  <w:footnote w:type="continuationSeparator" w:id="0">
    <w:p w:rsidR="007008A4" w:rsidRDefault="007008A4" w:rsidP="0090659A">
      <w:pPr>
        <w:spacing w:after="0" w:line="240" w:lineRule="auto"/>
      </w:pPr>
      <w:r>
        <w:continuationSeparator/>
      </w:r>
    </w:p>
    <w:p w:rsidR="007008A4" w:rsidRDefault="007008A4"/>
    <w:p w:rsidR="007008A4" w:rsidRDefault="007008A4"/>
    <w:p w:rsidR="007008A4" w:rsidRDefault="007008A4"/>
    <w:p w:rsidR="007008A4" w:rsidRDefault="007008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6C07CE" w:rsidP="00C52BA6">
    <w:pPr>
      <w:pStyle w:val="PageHead"/>
    </w:pPr>
    <w:proofErr w:type="spellStart"/>
    <w:r>
      <w:t>Projekt</w:t>
    </w:r>
    <w:proofErr w:type="spellEnd"/>
    <w:r>
      <w:t xml:space="preserve"> </w:t>
    </w:r>
    <w:proofErr w:type="spellStart"/>
    <w:r>
      <w:t>wewnętrznej</w:t>
    </w:r>
    <w:proofErr w:type="spellEnd"/>
    <w:r>
      <w:t xml:space="preserve"> </w:t>
    </w:r>
    <w:proofErr w:type="spellStart"/>
    <w:r>
      <w:t>sieci</w:t>
    </w:r>
    <w:proofErr w:type="spellEnd"/>
    <w:r>
      <w:t xml:space="preserve"> </w:t>
    </w:r>
    <w:proofErr w:type="spellStart"/>
    <w:r>
      <w:t>trunkowej</w:t>
    </w:r>
    <w:proofErr w:type="spellEnd"/>
    <w:r>
      <w:t>.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FE095E5" wp14:editId="75E34E33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6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94D"/>
    <w:multiLevelType w:val="hybridMultilevel"/>
    <w:tmpl w:val="B828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CC14D0"/>
    <w:multiLevelType w:val="hybridMultilevel"/>
    <w:tmpl w:val="5614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96360"/>
    <w:multiLevelType w:val="multilevel"/>
    <w:tmpl w:val="8D928DCE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70C47"/>
    <w:multiLevelType w:val="hybridMultilevel"/>
    <w:tmpl w:val="55B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4DA459D5"/>
    <w:multiLevelType w:val="hybridMultilevel"/>
    <w:tmpl w:val="F9C0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63A0E"/>
    <w:multiLevelType w:val="hybridMultilevel"/>
    <w:tmpl w:val="F0E2A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8"/>
  </w:num>
  <w:num w:numId="17">
    <w:abstractNumId w:val="1"/>
  </w:num>
  <w:num w:numId="18">
    <w:abstractNumId w:val="12"/>
  </w:num>
  <w:num w:numId="19">
    <w:abstractNumId w:val="1"/>
  </w:num>
  <w:num w:numId="20">
    <w:abstractNumId w:val="1"/>
  </w:num>
  <w:num w:numId="21">
    <w:abstractNumId w:val="3"/>
  </w:num>
  <w:num w:numId="22">
    <w:abstractNumId w:val="3"/>
  </w:num>
  <w:num w:numId="23">
    <w:abstractNumId w:val="1"/>
  </w:num>
  <w:num w:numId="24">
    <w:abstractNumId w:val="9"/>
  </w:num>
  <w:num w:numId="25">
    <w:abstractNumId w:val="11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5"/>
  </w:num>
  <w:num w:numId="37">
    <w:abstractNumId w:val="0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"/>
  </w:num>
  <w:num w:numId="45">
    <w:abstractNumId w:val="3"/>
  </w:num>
  <w:num w:numId="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074A"/>
    <w:rsid w:val="00012548"/>
    <w:rsid w:val="000160F7"/>
    <w:rsid w:val="00016D5B"/>
    <w:rsid w:val="00016F30"/>
    <w:rsid w:val="0002047C"/>
    <w:rsid w:val="00021B9A"/>
    <w:rsid w:val="000242D6"/>
    <w:rsid w:val="00024EE5"/>
    <w:rsid w:val="0003016B"/>
    <w:rsid w:val="00034CAB"/>
    <w:rsid w:val="00036480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3DE5"/>
    <w:rsid w:val="00085CC6"/>
    <w:rsid w:val="00090C07"/>
    <w:rsid w:val="00091E8D"/>
    <w:rsid w:val="0009378D"/>
    <w:rsid w:val="00097163"/>
    <w:rsid w:val="000A22C8"/>
    <w:rsid w:val="000B2344"/>
    <w:rsid w:val="000B7DE5"/>
    <w:rsid w:val="000C1A84"/>
    <w:rsid w:val="000D55B4"/>
    <w:rsid w:val="000D717F"/>
    <w:rsid w:val="000D7B54"/>
    <w:rsid w:val="000E34D0"/>
    <w:rsid w:val="000E65F0"/>
    <w:rsid w:val="000F072C"/>
    <w:rsid w:val="000F16D7"/>
    <w:rsid w:val="000F6743"/>
    <w:rsid w:val="001038A4"/>
    <w:rsid w:val="00105ED1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245D"/>
    <w:rsid w:val="001B67D8"/>
    <w:rsid w:val="001B6F95"/>
    <w:rsid w:val="001C05A1"/>
    <w:rsid w:val="001C1D9E"/>
    <w:rsid w:val="001C7C3B"/>
    <w:rsid w:val="001D097F"/>
    <w:rsid w:val="001D1E41"/>
    <w:rsid w:val="001D5B6F"/>
    <w:rsid w:val="001D74A6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5342B"/>
    <w:rsid w:val="00260CD4"/>
    <w:rsid w:val="00262402"/>
    <w:rsid w:val="002639D8"/>
    <w:rsid w:val="00265F77"/>
    <w:rsid w:val="00266C83"/>
    <w:rsid w:val="002768DC"/>
    <w:rsid w:val="00292356"/>
    <w:rsid w:val="00292821"/>
    <w:rsid w:val="002A6C56"/>
    <w:rsid w:val="002C090C"/>
    <w:rsid w:val="002C1243"/>
    <w:rsid w:val="002C1815"/>
    <w:rsid w:val="002C2E27"/>
    <w:rsid w:val="002C475E"/>
    <w:rsid w:val="002C6AD6"/>
    <w:rsid w:val="002D6C2A"/>
    <w:rsid w:val="002D7A86"/>
    <w:rsid w:val="002D7EAB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145E"/>
    <w:rsid w:val="003B46FC"/>
    <w:rsid w:val="003B5767"/>
    <w:rsid w:val="003B7605"/>
    <w:rsid w:val="003C2419"/>
    <w:rsid w:val="003C6BCA"/>
    <w:rsid w:val="003C7902"/>
    <w:rsid w:val="003D0BFF"/>
    <w:rsid w:val="003E5BE5"/>
    <w:rsid w:val="003F0A2F"/>
    <w:rsid w:val="003F18D1"/>
    <w:rsid w:val="003F3C29"/>
    <w:rsid w:val="003F433D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27647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4C73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2CAB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43753"/>
    <w:rsid w:val="005510BA"/>
    <w:rsid w:val="00554B4E"/>
    <w:rsid w:val="00556C02"/>
    <w:rsid w:val="00563249"/>
    <w:rsid w:val="00567A03"/>
    <w:rsid w:val="00570A65"/>
    <w:rsid w:val="00575A29"/>
    <w:rsid w:val="005762B1"/>
    <w:rsid w:val="00580456"/>
    <w:rsid w:val="00580E73"/>
    <w:rsid w:val="00586BA2"/>
    <w:rsid w:val="00591B22"/>
    <w:rsid w:val="00591D95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E70E4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26031"/>
    <w:rsid w:val="006327F3"/>
    <w:rsid w:val="006340B4"/>
    <w:rsid w:val="0063510E"/>
    <w:rsid w:val="006428E5"/>
    <w:rsid w:val="00644958"/>
    <w:rsid w:val="006468CD"/>
    <w:rsid w:val="0066517E"/>
    <w:rsid w:val="006724BE"/>
    <w:rsid w:val="00672919"/>
    <w:rsid w:val="00685177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07CE"/>
    <w:rsid w:val="006C19B2"/>
    <w:rsid w:val="006C30A0"/>
    <w:rsid w:val="006C35FF"/>
    <w:rsid w:val="006C57F2"/>
    <w:rsid w:val="006C5949"/>
    <w:rsid w:val="006C63B8"/>
    <w:rsid w:val="006C6832"/>
    <w:rsid w:val="006C691C"/>
    <w:rsid w:val="006D1370"/>
    <w:rsid w:val="006D2C28"/>
    <w:rsid w:val="006D3FC1"/>
    <w:rsid w:val="006D58D1"/>
    <w:rsid w:val="006E6581"/>
    <w:rsid w:val="006E71DF"/>
    <w:rsid w:val="006F0484"/>
    <w:rsid w:val="006F1CC4"/>
    <w:rsid w:val="006F2A86"/>
    <w:rsid w:val="006F3163"/>
    <w:rsid w:val="007008A4"/>
    <w:rsid w:val="00705FEC"/>
    <w:rsid w:val="0071147A"/>
    <w:rsid w:val="0071185D"/>
    <w:rsid w:val="00715AC6"/>
    <w:rsid w:val="007179D1"/>
    <w:rsid w:val="007222AD"/>
    <w:rsid w:val="007267CF"/>
    <w:rsid w:val="00731F3F"/>
    <w:rsid w:val="00733BAB"/>
    <w:rsid w:val="007368B6"/>
    <w:rsid w:val="0074159F"/>
    <w:rsid w:val="007436BF"/>
    <w:rsid w:val="007443E9"/>
    <w:rsid w:val="00744EBA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A3CE7"/>
    <w:rsid w:val="007B2C2B"/>
    <w:rsid w:val="007B5522"/>
    <w:rsid w:val="007B6781"/>
    <w:rsid w:val="007C052F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3A55"/>
    <w:rsid w:val="00824295"/>
    <w:rsid w:val="008313F3"/>
    <w:rsid w:val="00833ED1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777C9"/>
    <w:rsid w:val="00883FE6"/>
    <w:rsid w:val="0088426A"/>
    <w:rsid w:val="008853C2"/>
    <w:rsid w:val="00887F92"/>
    <w:rsid w:val="00890108"/>
    <w:rsid w:val="008925A5"/>
    <w:rsid w:val="00893877"/>
    <w:rsid w:val="00893A19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3B02"/>
    <w:rsid w:val="008D73BF"/>
    <w:rsid w:val="008D7F09"/>
    <w:rsid w:val="008E5B64"/>
    <w:rsid w:val="008E7DAA"/>
    <w:rsid w:val="008F0094"/>
    <w:rsid w:val="008F1619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8650C"/>
    <w:rsid w:val="009954D5"/>
    <w:rsid w:val="00996053"/>
    <w:rsid w:val="009A0B2F"/>
    <w:rsid w:val="009A1CF4"/>
    <w:rsid w:val="009A37D7"/>
    <w:rsid w:val="009A4E17"/>
    <w:rsid w:val="009A6955"/>
    <w:rsid w:val="009B2FCA"/>
    <w:rsid w:val="009B341C"/>
    <w:rsid w:val="009B5747"/>
    <w:rsid w:val="009C47FB"/>
    <w:rsid w:val="009D2C27"/>
    <w:rsid w:val="009D323A"/>
    <w:rsid w:val="009E2309"/>
    <w:rsid w:val="009E42B9"/>
    <w:rsid w:val="009F4CC6"/>
    <w:rsid w:val="009F73D5"/>
    <w:rsid w:val="00A014A3"/>
    <w:rsid w:val="00A0412D"/>
    <w:rsid w:val="00A07813"/>
    <w:rsid w:val="00A21211"/>
    <w:rsid w:val="00A24FA6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A5F5B"/>
    <w:rsid w:val="00AA6C48"/>
    <w:rsid w:val="00AB0D6A"/>
    <w:rsid w:val="00AB43B3"/>
    <w:rsid w:val="00AB49B9"/>
    <w:rsid w:val="00AB758A"/>
    <w:rsid w:val="00AC1E7E"/>
    <w:rsid w:val="00AC3FE4"/>
    <w:rsid w:val="00AC507D"/>
    <w:rsid w:val="00AC66E4"/>
    <w:rsid w:val="00AD08C8"/>
    <w:rsid w:val="00AD4578"/>
    <w:rsid w:val="00AD6253"/>
    <w:rsid w:val="00AD68E9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23A"/>
    <w:rsid w:val="00B458E8"/>
    <w:rsid w:val="00B5397B"/>
    <w:rsid w:val="00B62809"/>
    <w:rsid w:val="00B728AE"/>
    <w:rsid w:val="00B73C5E"/>
    <w:rsid w:val="00B7675A"/>
    <w:rsid w:val="00B76EB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6C16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3877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57F2"/>
    <w:rsid w:val="00C90311"/>
    <w:rsid w:val="00C91C26"/>
    <w:rsid w:val="00C94333"/>
    <w:rsid w:val="00CA73D5"/>
    <w:rsid w:val="00CB20B1"/>
    <w:rsid w:val="00CB5C15"/>
    <w:rsid w:val="00CC1C87"/>
    <w:rsid w:val="00CC3000"/>
    <w:rsid w:val="00CC4859"/>
    <w:rsid w:val="00CC7A35"/>
    <w:rsid w:val="00CD072A"/>
    <w:rsid w:val="00CD7F73"/>
    <w:rsid w:val="00CE23F0"/>
    <w:rsid w:val="00CE26C5"/>
    <w:rsid w:val="00CE2F06"/>
    <w:rsid w:val="00CE36AF"/>
    <w:rsid w:val="00CE5184"/>
    <w:rsid w:val="00CE54DD"/>
    <w:rsid w:val="00CF0DA5"/>
    <w:rsid w:val="00CF791A"/>
    <w:rsid w:val="00D00D7D"/>
    <w:rsid w:val="00D139C8"/>
    <w:rsid w:val="00D160BE"/>
    <w:rsid w:val="00D17F81"/>
    <w:rsid w:val="00D2758C"/>
    <w:rsid w:val="00D275CA"/>
    <w:rsid w:val="00D2789B"/>
    <w:rsid w:val="00D3283A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DF5C95"/>
    <w:rsid w:val="00E037D9"/>
    <w:rsid w:val="00E130EB"/>
    <w:rsid w:val="00E162CD"/>
    <w:rsid w:val="00E17FA5"/>
    <w:rsid w:val="00E214E6"/>
    <w:rsid w:val="00E26930"/>
    <w:rsid w:val="00E27257"/>
    <w:rsid w:val="00E34E8A"/>
    <w:rsid w:val="00E409F8"/>
    <w:rsid w:val="00E449D0"/>
    <w:rsid w:val="00E4506A"/>
    <w:rsid w:val="00E4604A"/>
    <w:rsid w:val="00E53F99"/>
    <w:rsid w:val="00E56510"/>
    <w:rsid w:val="00E62EA8"/>
    <w:rsid w:val="00E67A6E"/>
    <w:rsid w:val="00E71B43"/>
    <w:rsid w:val="00E802B9"/>
    <w:rsid w:val="00E81612"/>
    <w:rsid w:val="00E8206F"/>
    <w:rsid w:val="00E84CA2"/>
    <w:rsid w:val="00E87D18"/>
    <w:rsid w:val="00E87D62"/>
    <w:rsid w:val="00EA0CC3"/>
    <w:rsid w:val="00EA486E"/>
    <w:rsid w:val="00EA4FA3"/>
    <w:rsid w:val="00EA5346"/>
    <w:rsid w:val="00EB001B"/>
    <w:rsid w:val="00EB6C33"/>
    <w:rsid w:val="00EC2559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0751F"/>
    <w:rsid w:val="00F10819"/>
    <w:rsid w:val="00F16F35"/>
    <w:rsid w:val="00F2229D"/>
    <w:rsid w:val="00F25ABB"/>
    <w:rsid w:val="00F2629A"/>
    <w:rsid w:val="00F27963"/>
    <w:rsid w:val="00F30446"/>
    <w:rsid w:val="00F4135D"/>
    <w:rsid w:val="00F41F1B"/>
    <w:rsid w:val="00F421D9"/>
    <w:rsid w:val="00F441CB"/>
    <w:rsid w:val="00F46BD9"/>
    <w:rsid w:val="00F47397"/>
    <w:rsid w:val="00F60961"/>
    <w:rsid w:val="00F60BE0"/>
    <w:rsid w:val="00F6280E"/>
    <w:rsid w:val="00F65F49"/>
    <w:rsid w:val="00F7050A"/>
    <w:rsid w:val="00F752C2"/>
    <w:rsid w:val="00F75533"/>
    <w:rsid w:val="00F81650"/>
    <w:rsid w:val="00F82F17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3746"/>
    <w:rsid w:val="00FD4724"/>
    <w:rsid w:val="00FD4A68"/>
    <w:rsid w:val="00FD68ED"/>
    <w:rsid w:val="00FE2824"/>
    <w:rsid w:val="00FE661F"/>
    <w:rsid w:val="00FF0400"/>
    <w:rsid w:val="00FF19D0"/>
    <w:rsid w:val="00FF2D83"/>
    <w:rsid w:val="00FF3D6B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0D717F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543753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543753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0D717F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0D717F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0D717F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B58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0D717F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543753"/>
    <w:pPr>
      <w:tabs>
        <w:tab w:val="right" w:pos="9781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543753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0D717F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0D717F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0D717F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paragraph" w:styleId="Poprawka">
    <w:name w:val="Revision"/>
    <w:hidden/>
    <w:uiPriority w:val="99"/>
    <w:semiHidden/>
    <w:rsid w:val="00A26E0C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B58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5C300-EC53-48A0-B956-32C9F441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8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utp</cp:lastModifiedBy>
  <cp:revision>6</cp:revision>
  <cp:lastPrinted>2013-03-18T14:28:00Z</cp:lastPrinted>
  <dcterms:created xsi:type="dcterms:W3CDTF">2015-05-01T10:04:00Z</dcterms:created>
  <dcterms:modified xsi:type="dcterms:W3CDTF">2015-06-30T10:51:00Z</dcterms:modified>
</cp:coreProperties>
</file>